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"/>
        <w:gridCol w:w="338"/>
        <w:gridCol w:w="455"/>
        <w:gridCol w:w="2075"/>
        <w:gridCol w:w="50"/>
        <w:gridCol w:w="622"/>
        <w:gridCol w:w="400"/>
        <w:gridCol w:w="15"/>
        <w:gridCol w:w="383"/>
        <w:gridCol w:w="15"/>
        <w:gridCol w:w="35"/>
        <w:gridCol w:w="795"/>
        <w:gridCol w:w="50"/>
        <w:gridCol w:w="700"/>
        <w:gridCol w:w="701"/>
        <w:gridCol w:w="101"/>
        <w:gridCol w:w="591"/>
        <w:gridCol w:w="425"/>
        <w:gridCol w:w="95"/>
        <w:gridCol w:w="671"/>
        <w:gridCol w:w="391"/>
        <w:gridCol w:w="1279"/>
        <w:gridCol w:w="31"/>
        <w:gridCol w:w="6"/>
        <w:gridCol w:w="581"/>
        <w:gridCol w:w="50"/>
      </w:tblGrid>
      <w:tr w:rsidR="00627C70">
        <w:trPr>
          <w:trHeight w:hRule="exact" w:val="240"/>
        </w:trPr>
        <w:tc>
          <w:tcPr>
            <w:tcW w:w="35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300"/>
        </w:trPr>
        <w:tc>
          <w:tcPr>
            <w:tcW w:w="35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20"/>
        </w:trPr>
        <w:tc>
          <w:tcPr>
            <w:tcW w:w="29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29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>
        <w:trPr>
          <w:trHeight w:hRule="exact" w:val="17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2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>
        <w:trPr>
          <w:trHeight w:hRule="exact" w:val="1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0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>
        <w:trPr>
          <w:trHeight w:hRule="exact" w:val="1160"/>
        </w:trPr>
        <w:tc>
          <w:tcPr>
            <w:tcW w:w="43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0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10"/>
        </w:trPr>
        <w:tc>
          <w:tcPr>
            <w:tcW w:w="43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>
        <w:trPr>
          <w:trHeight w:hRule="exact" w:val="537"/>
        </w:trPr>
        <w:tc>
          <w:tcPr>
            <w:tcW w:w="4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0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80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>
        <w:trPr>
          <w:trHeight w:hRule="exact" w:val="25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ar. </w:t>
            </w:r>
            <w:proofErr w:type="gramEnd"/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89708D">
              <w:rPr>
                <w:rFonts w:ascii="Times New Roman" w:hAnsi="Times New Roman"/>
                <w:color w:val="000000"/>
                <w:sz w:val="18"/>
                <w:szCs w:val="18"/>
              </w:rPr>
              <w:t>.12</w:t>
            </w:r>
            <w:r w:rsidR="003A0FD1">
              <w:rPr>
                <w:rFonts w:ascii="Times New Roman" w:hAnsi="Times New Roman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424"/>
        </w:trPr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CA3606">
        <w:trPr>
          <w:trHeight w:hRule="exact" w:val="283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Gazlı Bez</w:t>
            </w: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METRE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570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850"/>
        </w:trPr>
        <w:tc>
          <w:tcPr>
            <w:tcW w:w="1021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6683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0358" w:rsidRDefault="00A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AE0358" w:rsidRPr="00AE0358" w:rsidRDefault="00AE0358" w:rsidP="00AE0358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50"/>
        </w:trPr>
        <w:tc>
          <w:tcPr>
            <w:tcW w:w="10804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>hastanesatinalma@ksu.edu.tr</w:t>
            </w:r>
            <w:r w:rsidR="00C91B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A0FD1"/>
    <w:rsid w:val="00533031"/>
    <w:rsid w:val="005C4E84"/>
    <w:rsid w:val="00627C70"/>
    <w:rsid w:val="00686CFA"/>
    <w:rsid w:val="007208BE"/>
    <w:rsid w:val="008525F5"/>
    <w:rsid w:val="0089708D"/>
    <w:rsid w:val="00AE0358"/>
    <w:rsid w:val="00B515A2"/>
    <w:rsid w:val="00B70917"/>
    <w:rsid w:val="00C11E40"/>
    <w:rsid w:val="00C91B5D"/>
    <w:rsid w:val="00CA3606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E7AF7366</Template>
  <TotalTime>8</TotalTime>
  <Pages>2</Pages>
  <Words>118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administrator</cp:lastModifiedBy>
  <cp:revision>9</cp:revision>
  <dcterms:created xsi:type="dcterms:W3CDTF">2017-12-04T08:28:00Z</dcterms:created>
  <dcterms:modified xsi:type="dcterms:W3CDTF">2017-12-13T10:32:00Z</dcterms:modified>
</cp:coreProperties>
</file>